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48CE9" w14:textId="77777777" w:rsidR="00EB7837" w:rsidRPr="00874819" w:rsidRDefault="00844CC3" w:rsidP="00EB7837">
      <w:pPr>
        <w:rPr>
          <w:rFonts w:ascii="Times New Roman" w:hAnsi="Times New Roman" w:cs="Times New Roman"/>
          <w:b/>
          <w:sz w:val="24"/>
          <w:szCs w:val="24"/>
        </w:rPr>
      </w:pPr>
      <w:r w:rsidRPr="00874819">
        <w:rPr>
          <w:rFonts w:ascii="Times New Roman" w:hAnsi="Times New Roman" w:cs="Times New Roman"/>
          <w:b/>
          <w:sz w:val="24"/>
          <w:szCs w:val="24"/>
        </w:rPr>
        <w:t>prof. dr hab. Irena Namysłowska</w:t>
      </w:r>
    </w:p>
    <w:p w14:paraId="289EC92C" w14:textId="77777777" w:rsidR="00844CC3" w:rsidRPr="00874819" w:rsidRDefault="00EB7837" w:rsidP="00EB7837">
      <w:pPr>
        <w:rPr>
          <w:rFonts w:ascii="Times New Roman" w:hAnsi="Times New Roman" w:cs="Times New Roman"/>
          <w:sz w:val="24"/>
          <w:szCs w:val="24"/>
        </w:rPr>
      </w:pPr>
      <w:r w:rsidRPr="00874819">
        <w:rPr>
          <w:rFonts w:ascii="Times New Roman" w:hAnsi="Times New Roman" w:cs="Times New Roman"/>
          <w:sz w:val="24"/>
          <w:szCs w:val="24"/>
        </w:rPr>
        <w:t>Wykład</w:t>
      </w:r>
    </w:p>
    <w:p w14:paraId="6E9860A4" w14:textId="77777777" w:rsidR="00844CC3" w:rsidRPr="00874819" w:rsidRDefault="00844CC3" w:rsidP="00EB7837">
      <w:pPr>
        <w:rPr>
          <w:rFonts w:ascii="Times New Roman" w:hAnsi="Times New Roman" w:cs="Times New Roman"/>
          <w:b/>
          <w:sz w:val="24"/>
          <w:szCs w:val="24"/>
        </w:rPr>
      </w:pPr>
      <w:r w:rsidRPr="00874819">
        <w:rPr>
          <w:rFonts w:ascii="Times New Roman" w:hAnsi="Times New Roman" w:cs="Times New Roman"/>
          <w:b/>
          <w:sz w:val="24"/>
          <w:szCs w:val="24"/>
        </w:rPr>
        <w:t>„Kamienie milowe” na mojej drodze psychiatry i terapeuty</w:t>
      </w:r>
    </w:p>
    <w:p w14:paraId="66C0749A" w14:textId="77777777" w:rsidR="00A803C1" w:rsidRPr="00874819" w:rsidRDefault="00A803C1" w:rsidP="00A80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819">
        <w:rPr>
          <w:rFonts w:ascii="Times New Roman" w:hAnsi="Times New Roman" w:cs="Times New Roman"/>
          <w:sz w:val="24"/>
          <w:szCs w:val="24"/>
        </w:rPr>
        <w:t xml:space="preserve">STRESZCZENIE </w:t>
      </w:r>
    </w:p>
    <w:p w14:paraId="0046300F" w14:textId="77777777" w:rsidR="00844CC3" w:rsidRPr="00874819" w:rsidRDefault="00844CC3" w:rsidP="004E0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819">
        <w:rPr>
          <w:rFonts w:ascii="Times New Roman" w:hAnsi="Times New Roman" w:cs="Times New Roman"/>
          <w:sz w:val="24"/>
          <w:szCs w:val="24"/>
        </w:rPr>
        <w:t xml:space="preserve">Korzystając z metafory „kamieni milowych” w rozwoju dziecka postaram się w wystąpieniu opisać moją drogę rozwoju jako psychiatry i psychoterapeuty. Odkąd otrzymałam dyplom lekarza w 1963 roku minęło wiele czasu. Ten czas to przede wszystkim okres podstawowych  zmian polityczno-społecznych, które nie pozostały bez wpływu na funkcjonowanie nas wszystkich - stąd cześć refleksji poświęcę temu na ile zawód psychiatry, a przede wszystkim psychoterapeuty, jest rzeczywiście tzw. „wolnym zawodem” a na ile pozostajemy pod wpływem wielu przemian społecznych - świadomie lub nieświadomie. Kilkakrotne, dłuższe pobyty zagranicą w Wielkiej Brytanii i Stanach Zjednoczonych pozwoliły mi nie tylko uczyć się zawodu psychiatry, a zwłaszcza terapeuty rodzinnego, ale także uczuliły mnie na wpływ zmiennych społecznych na nasz system wartości i na naszą pracę.  </w:t>
      </w:r>
    </w:p>
    <w:p w14:paraId="1FAE6972" w14:textId="2EFFAC4A" w:rsidR="00A803C1" w:rsidRPr="00874819" w:rsidRDefault="00844CC3" w:rsidP="004E0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819">
        <w:rPr>
          <w:rFonts w:ascii="Times New Roman" w:hAnsi="Times New Roman" w:cs="Times New Roman"/>
          <w:sz w:val="24"/>
          <w:szCs w:val="24"/>
        </w:rPr>
        <w:t xml:space="preserve">Postaram się też pokazać ewolucję psychoterapii a przede wszystkim bliskiej mi terapii rodzin wynikającą  z wielu  czynników, w tym w dużej mierze z transformacji rodzin, które u nas szukają pomocy.  Chcę także  skupić się nad tym jak zmieniły się nie tylko rodziny, </w:t>
      </w:r>
      <w:r w:rsidR="00874819">
        <w:rPr>
          <w:rFonts w:ascii="Times New Roman" w:hAnsi="Times New Roman" w:cs="Times New Roman"/>
          <w:sz w:val="24"/>
          <w:szCs w:val="24"/>
        </w:rPr>
        <w:br/>
      </w:r>
      <w:r w:rsidRPr="00874819">
        <w:rPr>
          <w:rFonts w:ascii="Times New Roman" w:hAnsi="Times New Roman" w:cs="Times New Roman"/>
          <w:sz w:val="24"/>
          <w:szCs w:val="24"/>
        </w:rPr>
        <w:t xml:space="preserve">ale i indywidualni pacjenci - nawet w zakresie zgłaszanych problemów, warunki ich leczenia; </w:t>
      </w:r>
      <w:r w:rsidR="004E01A0" w:rsidRPr="00874819">
        <w:rPr>
          <w:rFonts w:ascii="Times New Roman" w:hAnsi="Times New Roman" w:cs="Times New Roman"/>
          <w:sz w:val="24"/>
          <w:szCs w:val="24"/>
        </w:rPr>
        <w:br/>
      </w:r>
      <w:r w:rsidRPr="00874819">
        <w:rPr>
          <w:rFonts w:ascii="Times New Roman" w:hAnsi="Times New Roman" w:cs="Times New Roman"/>
          <w:sz w:val="24"/>
          <w:szCs w:val="24"/>
        </w:rPr>
        <w:t xml:space="preserve">a wreszcie my sami.  Zajmę się także ewolucją relacji terapeutycznej w toku pracy i tymi czynnikami, które mają wpływ na jej kształtowanie się, szczególnie w procesie uczenia się, przypisując duże znaczenie relacji terapeuta - superwizor. Wiele lat pracy pozwoliło mi także doświadczać jak duży wpływ na pracę psychoterapeuty, zwłaszcza na relacje z ludźmi, którym pomaga, ma cykl życia w jakim on sam się znajduje, a także przekazy transgeneracyjne, </w:t>
      </w:r>
      <w:r w:rsidR="004E01A0" w:rsidRPr="00874819">
        <w:rPr>
          <w:rFonts w:ascii="Times New Roman" w:hAnsi="Times New Roman" w:cs="Times New Roman"/>
          <w:sz w:val="24"/>
          <w:szCs w:val="24"/>
        </w:rPr>
        <w:br/>
      </w:r>
      <w:r w:rsidRPr="00874819">
        <w:rPr>
          <w:rFonts w:ascii="Times New Roman" w:hAnsi="Times New Roman" w:cs="Times New Roman"/>
          <w:sz w:val="24"/>
          <w:szCs w:val="24"/>
        </w:rPr>
        <w:t>z naszych poprzednich pokoleń,  których jesteśmy mniej lub bardziej świadomi.</w:t>
      </w:r>
    </w:p>
    <w:sectPr w:rsidR="00A803C1" w:rsidRPr="00874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33ED1" w14:textId="77777777" w:rsidR="00933F9F" w:rsidRDefault="00933F9F" w:rsidP="007A503D">
      <w:pPr>
        <w:spacing w:after="0" w:line="240" w:lineRule="auto"/>
      </w:pPr>
      <w:r>
        <w:separator/>
      </w:r>
    </w:p>
  </w:endnote>
  <w:endnote w:type="continuationSeparator" w:id="0">
    <w:p w14:paraId="26233134" w14:textId="77777777" w:rsidR="00933F9F" w:rsidRDefault="00933F9F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A3CD4" w14:textId="77777777" w:rsidR="00933F9F" w:rsidRDefault="00933F9F" w:rsidP="007A503D">
      <w:pPr>
        <w:spacing w:after="0" w:line="240" w:lineRule="auto"/>
      </w:pPr>
      <w:r>
        <w:separator/>
      </w:r>
    </w:p>
  </w:footnote>
  <w:footnote w:type="continuationSeparator" w:id="0">
    <w:p w14:paraId="291914C3" w14:textId="77777777" w:rsidR="00933F9F" w:rsidRDefault="00933F9F" w:rsidP="007A5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37"/>
    <w:rsid w:val="0000137E"/>
    <w:rsid w:val="0002580F"/>
    <w:rsid w:val="00055CF6"/>
    <w:rsid w:val="0006072C"/>
    <w:rsid w:val="0007183B"/>
    <w:rsid w:val="00080BA1"/>
    <w:rsid w:val="00081BE0"/>
    <w:rsid w:val="000825B5"/>
    <w:rsid w:val="000A20CB"/>
    <w:rsid w:val="000B1801"/>
    <w:rsid w:val="000E1C97"/>
    <w:rsid w:val="000E7146"/>
    <w:rsid w:val="000F556E"/>
    <w:rsid w:val="001454B4"/>
    <w:rsid w:val="00147AF0"/>
    <w:rsid w:val="00166EAD"/>
    <w:rsid w:val="00173AD1"/>
    <w:rsid w:val="001A0B51"/>
    <w:rsid w:val="001B55AF"/>
    <w:rsid w:val="001B62EA"/>
    <w:rsid w:val="001C5376"/>
    <w:rsid w:val="001E3434"/>
    <w:rsid w:val="002045F0"/>
    <w:rsid w:val="00214CD9"/>
    <w:rsid w:val="00223F16"/>
    <w:rsid w:val="00232385"/>
    <w:rsid w:val="0024531F"/>
    <w:rsid w:val="002472D7"/>
    <w:rsid w:val="002554E0"/>
    <w:rsid w:val="00257D00"/>
    <w:rsid w:val="00274C8A"/>
    <w:rsid w:val="002A1B69"/>
    <w:rsid w:val="002B1417"/>
    <w:rsid w:val="002B193C"/>
    <w:rsid w:val="002D4B16"/>
    <w:rsid w:val="002E5684"/>
    <w:rsid w:val="00313DC0"/>
    <w:rsid w:val="00331DE9"/>
    <w:rsid w:val="00345498"/>
    <w:rsid w:val="00355249"/>
    <w:rsid w:val="003665DF"/>
    <w:rsid w:val="003A0DF3"/>
    <w:rsid w:val="003D67A7"/>
    <w:rsid w:val="003F6EBB"/>
    <w:rsid w:val="004073EA"/>
    <w:rsid w:val="00410C53"/>
    <w:rsid w:val="0041607F"/>
    <w:rsid w:val="00471507"/>
    <w:rsid w:val="004A1EF8"/>
    <w:rsid w:val="004E01A0"/>
    <w:rsid w:val="004E3F9B"/>
    <w:rsid w:val="004F5EFC"/>
    <w:rsid w:val="0050241D"/>
    <w:rsid w:val="005026EE"/>
    <w:rsid w:val="00515FCD"/>
    <w:rsid w:val="0052277B"/>
    <w:rsid w:val="00536ECC"/>
    <w:rsid w:val="00547227"/>
    <w:rsid w:val="00571DF2"/>
    <w:rsid w:val="00585AE1"/>
    <w:rsid w:val="00595062"/>
    <w:rsid w:val="005C5973"/>
    <w:rsid w:val="005E6F0B"/>
    <w:rsid w:val="0063242A"/>
    <w:rsid w:val="00646F98"/>
    <w:rsid w:val="00654861"/>
    <w:rsid w:val="00691B5D"/>
    <w:rsid w:val="00696029"/>
    <w:rsid w:val="006D3CDD"/>
    <w:rsid w:val="007104CC"/>
    <w:rsid w:val="007277D2"/>
    <w:rsid w:val="007319B1"/>
    <w:rsid w:val="00752FB1"/>
    <w:rsid w:val="00777FAC"/>
    <w:rsid w:val="00786F78"/>
    <w:rsid w:val="007976FD"/>
    <w:rsid w:val="007A503D"/>
    <w:rsid w:val="007B546C"/>
    <w:rsid w:val="007C342C"/>
    <w:rsid w:val="007D2AB3"/>
    <w:rsid w:val="00803FC0"/>
    <w:rsid w:val="0084322E"/>
    <w:rsid w:val="00844CC3"/>
    <w:rsid w:val="008458A5"/>
    <w:rsid w:val="00874819"/>
    <w:rsid w:val="0088331D"/>
    <w:rsid w:val="008C5913"/>
    <w:rsid w:val="009000AB"/>
    <w:rsid w:val="009113B3"/>
    <w:rsid w:val="00917136"/>
    <w:rsid w:val="00933F9F"/>
    <w:rsid w:val="00937AFF"/>
    <w:rsid w:val="00942195"/>
    <w:rsid w:val="00960C82"/>
    <w:rsid w:val="009A4D09"/>
    <w:rsid w:val="009C3BF5"/>
    <w:rsid w:val="009D7426"/>
    <w:rsid w:val="009F5500"/>
    <w:rsid w:val="00A12480"/>
    <w:rsid w:val="00A142A5"/>
    <w:rsid w:val="00A20CA0"/>
    <w:rsid w:val="00A803C1"/>
    <w:rsid w:val="00A9150D"/>
    <w:rsid w:val="00AB0E26"/>
    <w:rsid w:val="00AC020B"/>
    <w:rsid w:val="00AC42B7"/>
    <w:rsid w:val="00AE2495"/>
    <w:rsid w:val="00B04A56"/>
    <w:rsid w:val="00B54059"/>
    <w:rsid w:val="00B5720F"/>
    <w:rsid w:val="00B81BC2"/>
    <w:rsid w:val="00B92917"/>
    <w:rsid w:val="00B9395B"/>
    <w:rsid w:val="00BB0700"/>
    <w:rsid w:val="00BB5413"/>
    <w:rsid w:val="00BC4A4A"/>
    <w:rsid w:val="00BD769F"/>
    <w:rsid w:val="00BE2C46"/>
    <w:rsid w:val="00C75F58"/>
    <w:rsid w:val="00C97D7F"/>
    <w:rsid w:val="00D169B2"/>
    <w:rsid w:val="00D33A69"/>
    <w:rsid w:val="00D61A8D"/>
    <w:rsid w:val="00D932EF"/>
    <w:rsid w:val="00D9594B"/>
    <w:rsid w:val="00DA2E98"/>
    <w:rsid w:val="00DB61A6"/>
    <w:rsid w:val="00DD31E3"/>
    <w:rsid w:val="00DD361A"/>
    <w:rsid w:val="00DD373A"/>
    <w:rsid w:val="00DE1AA2"/>
    <w:rsid w:val="00DF7C36"/>
    <w:rsid w:val="00E05589"/>
    <w:rsid w:val="00E2582A"/>
    <w:rsid w:val="00E274ED"/>
    <w:rsid w:val="00E54E09"/>
    <w:rsid w:val="00E902DD"/>
    <w:rsid w:val="00EA144B"/>
    <w:rsid w:val="00EB7837"/>
    <w:rsid w:val="00EE198F"/>
    <w:rsid w:val="00EF4898"/>
    <w:rsid w:val="00EF705D"/>
    <w:rsid w:val="00F05AE5"/>
    <w:rsid w:val="00F26C07"/>
    <w:rsid w:val="00F417B1"/>
    <w:rsid w:val="00F4312F"/>
    <w:rsid w:val="00F75C2E"/>
    <w:rsid w:val="00F82FB4"/>
    <w:rsid w:val="00F97034"/>
    <w:rsid w:val="00FA1F1D"/>
    <w:rsid w:val="00FB6D58"/>
    <w:rsid w:val="00FC5D82"/>
    <w:rsid w:val="00FC7617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BF134E"/>
  <w15:docId w15:val="{649579A8-9D5A-4FC9-B1ED-31E66D59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iedrowicz\Desktop\TEKSTY%20KONF.2018\SZABLON%20czysty%20schem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85BB-0090-4074-A55F-729BCEF8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czysty schemat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jkiedrowicz</dc:creator>
  <cp:lastModifiedBy>Arkadiusz Jowsa</cp:lastModifiedBy>
  <cp:revision>3</cp:revision>
  <cp:lastPrinted>2015-11-10T10:40:00Z</cp:lastPrinted>
  <dcterms:created xsi:type="dcterms:W3CDTF">2024-04-03T08:39:00Z</dcterms:created>
  <dcterms:modified xsi:type="dcterms:W3CDTF">2024-09-16T19:05:00Z</dcterms:modified>
</cp:coreProperties>
</file>