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CC009" w14:textId="77777777" w:rsidR="00EB7837" w:rsidRPr="0048400B" w:rsidRDefault="00EB7837" w:rsidP="004840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0B">
        <w:rPr>
          <w:rFonts w:ascii="Times New Roman" w:hAnsi="Times New Roman" w:cs="Times New Roman"/>
          <w:b/>
          <w:sz w:val="24"/>
          <w:szCs w:val="24"/>
        </w:rPr>
        <w:t>dr Konrad Ambroziak</w:t>
      </w:r>
    </w:p>
    <w:p w14:paraId="1F201DF8" w14:textId="77777777" w:rsidR="00EB7837" w:rsidRPr="0048400B" w:rsidRDefault="00EB7837" w:rsidP="0048400B">
      <w:pPr>
        <w:jc w:val="both"/>
        <w:rPr>
          <w:rFonts w:ascii="Times New Roman" w:hAnsi="Times New Roman" w:cs="Times New Roman"/>
          <w:sz w:val="24"/>
          <w:szCs w:val="24"/>
        </w:rPr>
      </w:pPr>
      <w:r w:rsidRPr="0048400B">
        <w:rPr>
          <w:rFonts w:ascii="Times New Roman" w:hAnsi="Times New Roman" w:cs="Times New Roman"/>
          <w:sz w:val="24"/>
          <w:szCs w:val="24"/>
        </w:rPr>
        <w:t>Wykład</w:t>
      </w:r>
    </w:p>
    <w:p w14:paraId="2E2A80F2" w14:textId="77777777" w:rsidR="00EB7837" w:rsidRPr="0048400B" w:rsidRDefault="00EB7837" w:rsidP="004840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00B">
        <w:rPr>
          <w:rFonts w:ascii="Times New Roman" w:hAnsi="Times New Roman" w:cs="Times New Roman"/>
          <w:b/>
          <w:sz w:val="24"/>
          <w:szCs w:val="24"/>
        </w:rPr>
        <w:t>Wpływ przekonań własnych terapeutów na prowadzoną terapię - superwizja relacji terapeutycznej w terapii poznawczo-behawioralnej</w:t>
      </w:r>
    </w:p>
    <w:p w14:paraId="2FA19331" w14:textId="77777777" w:rsidR="00A803C1" w:rsidRPr="0048400B" w:rsidRDefault="00A803C1" w:rsidP="004840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0B">
        <w:rPr>
          <w:rFonts w:ascii="Times New Roman" w:hAnsi="Times New Roman" w:cs="Times New Roman"/>
          <w:sz w:val="24"/>
          <w:szCs w:val="24"/>
        </w:rPr>
        <w:t xml:space="preserve">STRESZCZENIE </w:t>
      </w:r>
    </w:p>
    <w:p w14:paraId="64987905" w14:textId="6047A4B1" w:rsidR="00A803C1" w:rsidRPr="0048400B" w:rsidRDefault="00EB7837" w:rsidP="004840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00B">
        <w:rPr>
          <w:rFonts w:ascii="Times New Roman" w:hAnsi="Times New Roman" w:cs="Times New Roman"/>
          <w:sz w:val="24"/>
          <w:szCs w:val="24"/>
        </w:rPr>
        <w:t xml:space="preserve">W trakcie wykładu przedstawiona zostanie konceptualizacja przypadku superwizji terapii poznawczo-behawioralnej początkującej terapeutki. W trakcie superwizji analizowano wpływ przekonań o własnej niekompetencji na relację terapeutyczną, którą młoda terapeutka nawiązywała ze swoim nastoletnim klientem i jego matką. Przykład tej </w:t>
      </w:r>
      <w:proofErr w:type="spellStart"/>
      <w:r w:rsidRPr="0048400B"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 w:rsidRPr="0048400B">
        <w:rPr>
          <w:rFonts w:ascii="Times New Roman" w:hAnsi="Times New Roman" w:cs="Times New Roman"/>
          <w:sz w:val="24"/>
          <w:szCs w:val="24"/>
        </w:rPr>
        <w:t xml:space="preserve"> posłuży jako przyczynek do rozważań na temat tego, w jaki sposób  przekonanie o własnej niekompetencji (szczególnie silne u młodych terapeutów i terapeutek) może wpływać na ich zachowania</w:t>
      </w:r>
      <w:r w:rsidR="00A803C1" w:rsidRPr="0048400B">
        <w:rPr>
          <w:rFonts w:ascii="Times New Roman" w:hAnsi="Times New Roman" w:cs="Times New Roman"/>
          <w:sz w:val="24"/>
          <w:szCs w:val="24"/>
        </w:rPr>
        <w:t xml:space="preserve">, </w:t>
      </w:r>
      <w:r w:rsidR="0048400B">
        <w:rPr>
          <w:rFonts w:ascii="Times New Roman" w:hAnsi="Times New Roman" w:cs="Times New Roman"/>
          <w:sz w:val="24"/>
          <w:szCs w:val="24"/>
        </w:rPr>
        <w:br/>
      </w:r>
      <w:r w:rsidRPr="0048400B">
        <w:rPr>
          <w:rFonts w:ascii="Times New Roman" w:hAnsi="Times New Roman" w:cs="Times New Roman"/>
          <w:sz w:val="24"/>
          <w:szCs w:val="24"/>
        </w:rPr>
        <w:t>jakie trudności w relacji terapeutycznej może powodować oraz jak wpływa na empatię terapeuty.</w:t>
      </w:r>
      <w:r w:rsidR="00F82FB4" w:rsidRPr="0048400B">
        <w:rPr>
          <w:rFonts w:ascii="Times New Roman" w:hAnsi="Times New Roman" w:cs="Times New Roman"/>
          <w:sz w:val="24"/>
          <w:szCs w:val="24"/>
        </w:rPr>
        <w:t xml:space="preserve"> </w:t>
      </w:r>
      <w:r w:rsidR="00A803C1" w:rsidRPr="0048400B">
        <w:rPr>
          <w:rFonts w:ascii="Times New Roman" w:hAnsi="Times New Roman" w:cs="Times New Roman"/>
          <w:sz w:val="24"/>
          <w:szCs w:val="24"/>
        </w:rPr>
        <w:t>Rozważanie, jak taka sytuacja może zostać spożytkowana w terapii, zestawione zostanie z refleksją na temat roli ujawnienia uczuć bezradności w relacji terapeutycznej</w:t>
      </w:r>
      <w:r w:rsidR="00F82FB4" w:rsidRPr="0048400B">
        <w:rPr>
          <w:rFonts w:ascii="Times New Roman" w:hAnsi="Times New Roman" w:cs="Times New Roman"/>
          <w:sz w:val="24"/>
          <w:szCs w:val="24"/>
        </w:rPr>
        <w:t>.</w:t>
      </w:r>
    </w:p>
    <w:sectPr w:rsidR="00A803C1" w:rsidRPr="00484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E6F15" w14:textId="77777777" w:rsidR="00E508CB" w:rsidRDefault="00E508CB" w:rsidP="007A503D">
      <w:pPr>
        <w:spacing w:after="0" w:line="240" w:lineRule="auto"/>
      </w:pPr>
      <w:r>
        <w:separator/>
      </w:r>
    </w:p>
  </w:endnote>
  <w:endnote w:type="continuationSeparator" w:id="0">
    <w:p w14:paraId="36AE54E2" w14:textId="77777777" w:rsidR="00E508CB" w:rsidRDefault="00E508CB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A6228" w14:textId="77777777" w:rsidR="00C92094" w:rsidRDefault="00C92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06807" w14:textId="77777777" w:rsidR="00BC4A4A" w:rsidRPr="005E6F0B" w:rsidRDefault="00BC4A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E5C53" w14:textId="77777777" w:rsidR="00C92094" w:rsidRDefault="00C92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EEBC8" w14:textId="77777777" w:rsidR="00E508CB" w:rsidRDefault="00E508CB" w:rsidP="007A503D">
      <w:pPr>
        <w:spacing w:after="0" w:line="240" w:lineRule="auto"/>
      </w:pPr>
      <w:r>
        <w:separator/>
      </w:r>
    </w:p>
  </w:footnote>
  <w:footnote w:type="continuationSeparator" w:id="0">
    <w:p w14:paraId="7FAFE2DE" w14:textId="77777777" w:rsidR="00E508CB" w:rsidRDefault="00E508CB" w:rsidP="007A5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2DAA9" w14:textId="77777777" w:rsidR="00C92094" w:rsidRDefault="00C92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C49DD" w14:textId="77777777" w:rsidR="00BC4A4A" w:rsidRPr="00937AFF" w:rsidRDefault="00BC4A4A" w:rsidP="00937A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F85B2" w14:textId="77777777" w:rsidR="00C92094" w:rsidRDefault="00C92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7"/>
    <w:rsid w:val="0000137E"/>
    <w:rsid w:val="0002580F"/>
    <w:rsid w:val="00055CF6"/>
    <w:rsid w:val="0006072C"/>
    <w:rsid w:val="0007183B"/>
    <w:rsid w:val="00080BA1"/>
    <w:rsid w:val="00081BE0"/>
    <w:rsid w:val="000825B5"/>
    <w:rsid w:val="000A20CB"/>
    <w:rsid w:val="000B1801"/>
    <w:rsid w:val="000E1C97"/>
    <w:rsid w:val="000E7146"/>
    <w:rsid w:val="000F556E"/>
    <w:rsid w:val="001454B4"/>
    <w:rsid w:val="00147AF0"/>
    <w:rsid w:val="00166EAD"/>
    <w:rsid w:val="00173AD1"/>
    <w:rsid w:val="001A0B51"/>
    <w:rsid w:val="001B55AF"/>
    <w:rsid w:val="001B62EA"/>
    <w:rsid w:val="001B6A62"/>
    <w:rsid w:val="001C5376"/>
    <w:rsid w:val="001E3434"/>
    <w:rsid w:val="002045F0"/>
    <w:rsid w:val="00214CD9"/>
    <w:rsid w:val="00223F16"/>
    <w:rsid w:val="00232385"/>
    <w:rsid w:val="0024531F"/>
    <w:rsid w:val="002472D7"/>
    <w:rsid w:val="002554E0"/>
    <w:rsid w:val="00257D00"/>
    <w:rsid w:val="00274C8A"/>
    <w:rsid w:val="002A1B69"/>
    <w:rsid w:val="002B1417"/>
    <w:rsid w:val="002B193C"/>
    <w:rsid w:val="002D4B16"/>
    <w:rsid w:val="002E5684"/>
    <w:rsid w:val="00313DC0"/>
    <w:rsid w:val="00331DE9"/>
    <w:rsid w:val="00345498"/>
    <w:rsid w:val="00355249"/>
    <w:rsid w:val="003665DF"/>
    <w:rsid w:val="003A0DF3"/>
    <w:rsid w:val="003D67A7"/>
    <w:rsid w:val="003F6EBB"/>
    <w:rsid w:val="004073EA"/>
    <w:rsid w:val="00410C53"/>
    <w:rsid w:val="0041338A"/>
    <w:rsid w:val="0041607F"/>
    <w:rsid w:val="00471507"/>
    <w:rsid w:val="0048400B"/>
    <w:rsid w:val="004F5EFC"/>
    <w:rsid w:val="0050241D"/>
    <w:rsid w:val="005026EE"/>
    <w:rsid w:val="00515FCD"/>
    <w:rsid w:val="0052277B"/>
    <w:rsid w:val="00536ECC"/>
    <w:rsid w:val="00547227"/>
    <w:rsid w:val="00571DF2"/>
    <w:rsid w:val="00585AE1"/>
    <w:rsid w:val="00595062"/>
    <w:rsid w:val="005C5973"/>
    <w:rsid w:val="005E6F0B"/>
    <w:rsid w:val="0063242A"/>
    <w:rsid w:val="00646F98"/>
    <w:rsid w:val="00654861"/>
    <w:rsid w:val="00691B5D"/>
    <w:rsid w:val="00696029"/>
    <w:rsid w:val="006D3CDD"/>
    <w:rsid w:val="007104CC"/>
    <w:rsid w:val="007277D2"/>
    <w:rsid w:val="007319B1"/>
    <w:rsid w:val="00752FB1"/>
    <w:rsid w:val="00777FAC"/>
    <w:rsid w:val="00786F78"/>
    <w:rsid w:val="007976FD"/>
    <w:rsid w:val="007A503D"/>
    <w:rsid w:val="007B546C"/>
    <w:rsid w:val="007C342C"/>
    <w:rsid w:val="00803FC0"/>
    <w:rsid w:val="0084322E"/>
    <w:rsid w:val="008458A5"/>
    <w:rsid w:val="0088331D"/>
    <w:rsid w:val="008C5913"/>
    <w:rsid w:val="009000AB"/>
    <w:rsid w:val="009113B3"/>
    <w:rsid w:val="00917136"/>
    <w:rsid w:val="00937AFF"/>
    <w:rsid w:val="00942195"/>
    <w:rsid w:val="009A4D09"/>
    <w:rsid w:val="009C3BF5"/>
    <w:rsid w:val="009D7426"/>
    <w:rsid w:val="009F5500"/>
    <w:rsid w:val="00A12480"/>
    <w:rsid w:val="00A142A5"/>
    <w:rsid w:val="00A20CA0"/>
    <w:rsid w:val="00A803C1"/>
    <w:rsid w:val="00A9150D"/>
    <w:rsid w:val="00AB0E26"/>
    <w:rsid w:val="00AC020B"/>
    <w:rsid w:val="00AC42B7"/>
    <w:rsid w:val="00AE2495"/>
    <w:rsid w:val="00B04A56"/>
    <w:rsid w:val="00B54059"/>
    <w:rsid w:val="00B5720F"/>
    <w:rsid w:val="00B81BC2"/>
    <w:rsid w:val="00B92917"/>
    <w:rsid w:val="00B9395B"/>
    <w:rsid w:val="00BB0700"/>
    <w:rsid w:val="00BB5413"/>
    <w:rsid w:val="00BC4A4A"/>
    <w:rsid w:val="00BD769F"/>
    <w:rsid w:val="00BE2C46"/>
    <w:rsid w:val="00C75F58"/>
    <w:rsid w:val="00C92094"/>
    <w:rsid w:val="00C97D7F"/>
    <w:rsid w:val="00D169B2"/>
    <w:rsid w:val="00D33A69"/>
    <w:rsid w:val="00D61A8D"/>
    <w:rsid w:val="00D932EF"/>
    <w:rsid w:val="00D9594B"/>
    <w:rsid w:val="00DA2E98"/>
    <w:rsid w:val="00DB61A6"/>
    <w:rsid w:val="00DD31E3"/>
    <w:rsid w:val="00DD361A"/>
    <w:rsid w:val="00DD373A"/>
    <w:rsid w:val="00DE1AA2"/>
    <w:rsid w:val="00DF7C36"/>
    <w:rsid w:val="00E05589"/>
    <w:rsid w:val="00E2582A"/>
    <w:rsid w:val="00E274ED"/>
    <w:rsid w:val="00E508CB"/>
    <w:rsid w:val="00E902DD"/>
    <w:rsid w:val="00EA144B"/>
    <w:rsid w:val="00EB7837"/>
    <w:rsid w:val="00EE198F"/>
    <w:rsid w:val="00EF4898"/>
    <w:rsid w:val="00EF705D"/>
    <w:rsid w:val="00F05AE5"/>
    <w:rsid w:val="00F26C07"/>
    <w:rsid w:val="00F417B1"/>
    <w:rsid w:val="00F4312F"/>
    <w:rsid w:val="00F75C2E"/>
    <w:rsid w:val="00F82FB4"/>
    <w:rsid w:val="00F97034"/>
    <w:rsid w:val="00FB6D58"/>
    <w:rsid w:val="00FC7617"/>
    <w:rsid w:val="00FD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4BD8E5"/>
  <w15:docId w15:val="{649579A8-9D5A-4FC9-B1ED-31E66D5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iedrowicz\Desktop\TEKSTY%20KONF.2018\SZABLON%20czysty%20schem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7A51-009C-497F-97CE-3DAF1F9A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czysty schemat</Template>
  <TotalTime>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jkiedrowicz</dc:creator>
  <cp:lastModifiedBy>Arkadiusz Jowsa</cp:lastModifiedBy>
  <cp:revision>3</cp:revision>
  <cp:lastPrinted>2015-11-10T10:40:00Z</cp:lastPrinted>
  <dcterms:created xsi:type="dcterms:W3CDTF">2024-04-03T08:42:00Z</dcterms:created>
  <dcterms:modified xsi:type="dcterms:W3CDTF">2024-09-16T19:03:00Z</dcterms:modified>
</cp:coreProperties>
</file>